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9D" w:rsidRDefault="006F3D9D" w:rsidP="003A0D9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6</w:t>
      </w:r>
    </w:p>
    <w:p w:rsidR="006F3D9D" w:rsidRPr="003A0D9A" w:rsidRDefault="006F3D9D" w:rsidP="003A0D9A">
      <w:pPr>
        <w:jc w:val="right"/>
      </w:pPr>
      <w:bookmarkStart w:id="0" w:name="_GoBack"/>
      <w:bookmarkEnd w:id="0"/>
    </w:p>
    <w:p w:rsidR="006F3D9D" w:rsidRDefault="006F3D9D">
      <w:r w:rsidRPr="008811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vip.1otruda.ru/system/content/feature/image/-457968/" style="width:462.75pt;height:390.75pt;visibility:visible">
            <v:imagedata r:id="rId4" o:title=""/>
          </v:shape>
        </w:pict>
      </w:r>
    </w:p>
    <w:sectPr w:rsidR="006F3D9D" w:rsidSect="006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D9A"/>
    <w:rsid w:val="0009195C"/>
    <w:rsid w:val="001D5D00"/>
    <w:rsid w:val="003A0D9A"/>
    <w:rsid w:val="003C7C3F"/>
    <w:rsid w:val="006E26D5"/>
    <w:rsid w:val="006F3D9D"/>
    <w:rsid w:val="0088113B"/>
    <w:rsid w:val="00881D3F"/>
    <w:rsid w:val="00B37C85"/>
    <w:rsid w:val="00E977A7"/>
    <w:rsid w:val="00F2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14</Characters>
  <Application>Microsoft Office Outlook</Application>
  <DocSecurity>0</DocSecurity>
  <Lines>0</Lines>
  <Paragraphs>0</Paragraphs>
  <ScaleCrop>false</ScaleCrop>
  <Company>Шаклин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oothodyrev428</dc:creator>
  <cp:keywords/>
  <dc:description/>
  <cp:lastModifiedBy>spylkova</cp:lastModifiedBy>
  <cp:revision>6</cp:revision>
  <dcterms:created xsi:type="dcterms:W3CDTF">2018-11-16T08:35:00Z</dcterms:created>
  <dcterms:modified xsi:type="dcterms:W3CDTF">2018-11-26T10:01:00Z</dcterms:modified>
</cp:coreProperties>
</file>